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C1070" w14:textId="77777777" w:rsidR="004C4B67" w:rsidRPr="000B3EB7" w:rsidRDefault="00D46F96" w:rsidP="000B3EB7">
      <w:pPr>
        <w:spacing w:after="0" w:line="240" w:lineRule="auto"/>
        <w:rPr>
          <w:b/>
          <w:bCs/>
          <w:i/>
          <w:color w:val="C00000"/>
          <w:sz w:val="32"/>
          <w:szCs w:val="32"/>
        </w:rPr>
      </w:pPr>
      <w:r>
        <w:rPr>
          <w:rFonts w:cs="Calibri"/>
          <w:b/>
          <w:i/>
          <w:sz w:val="24"/>
          <w:szCs w:val="24"/>
        </w:rPr>
        <w:t>Ab</w:t>
      </w:r>
      <w:r w:rsidR="000F40A4">
        <w:rPr>
          <w:rFonts w:cs="Calibri"/>
          <w:b/>
          <w:i/>
          <w:sz w:val="24"/>
          <w:szCs w:val="24"/>
        </w:rPr>
        <w:t>stract No:  (for official use only</w:t>
      </w:r>
      <w:r>
        <w:rPr>
          <w:rFonts w:cs="Calibri"/>
          <w:b/>
          <w:i/>
          <w:sz w:val="24"/>
          <w:szCs w:val="24"/>
        </w:rPr>
        <w:t>)</w:t>
      </w:r>
      <w:r w:rsidR="000F40A4">
        <w:rPr>
          <w:rFonts w:cs="Calibri"/>
          <w:b/>
          <w:i/>
          <w:sz w:val="24"/>
          <w:szCs w:val="24"/>
        </w:rPr>
        <w:tab/>
      </w:r>
      <w:r w:rsidR="000F40A4">
        <w:rPr>
          <w:rFonts w:cs="Calibri"/>
          <w:b/>
          <w:i/>
          <w:sz w:val="24"/>
          <w:szCs w:val="24"/>
        </w:rPr>
        <w:tab/>
      </w:r>
      <w:r w:rsidR="001E700A">
        <w:rPr>
          <w:rFonts w:cs="Calibri"/>
          <w:b/>
          <w:i/>
          <w:sz w:val="24"/>
          <w:szCs w:val="24"/>
        </w:rPr>
        <w:t xml:space="preserve">   </w:t>
      </w:r>
      <w:r w:rsidR="000F40A4">
        <w:rPr>
          <w:rFonts w:cs="Calibri"/>
          <w:b/>
          <w:i/>
          <w:sz w:val="24"/>
          <w:szCs w:val="24"/>
        </w:rPr>
        <w:t xml:space="preserve">   </w:t>
      </w:r>
      <w:r w:rsidR="00AC4513">
        <w:rPr>
          <w:rFonts w:cs="Calibri"/>
          <w:b/>
          <w:i/>
          <w:sz w:val="24"/>
          <w:szCs w:val="24"/>
        </w:rPr>
        <w:t xml:space="preserve">                        </w:t>
      </w:r>
      <w:r w:rsidR="000F40A4">
        <w:rPr>
          <w:rFonts w:cs="Calibri"/>
          <w:b/>
          <w:i/>
          <w:sz w:val="24"/>
          <w:szCs w:val="24"/>
        </w:rPr>
        <w:t xml:space="preserve"> </w:t>
      </w:r>
      <w:r w:rsidR="001E700A">
        <w:rPr>
          <w:rFonts w:cs="Calibri"/>
          <w:b/>
          <w:i/>
          <w:sz w:val="24"/>
          <w:szCs w:val="24"/>
        </w:rPr>
        <w:t xml:space="preserve"> Type your Theme</w:t>
      </w:r>
    </w:p>
    <w:p w14:paraId="1CDF7168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14:paraId="430E58A8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6BEF83" w14:textId="77777777"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FD03D31" w14:textId="77777777"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14:paraId="72C88160" w14:textId="77777777" w:rsidR="004C4B67" w:rsidRDefault="00573B74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AU" w:eastAsia="en-AU"/>
        </w:rPr>
        <w:pict w14:anchorId="5990535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left:0;text-align:left;margin-left:.2pt;margin-top:6.2pt;width:438.9pt;height:89.55pt;z-index:251661312;mso-wrap-style:square;mso-wrap-edited:f;mso-width-percent:0;mso-height-percent:0;mso-width-percent:0;mso-height-percent:0;mso-width-relative:margin;mso-height-relative:margin;v-text-anchor:top">
            <v:textbox style="mso-next-textbox:#_x0000_s2050">
              <w:txbxContent>
                <w:p w14:paraId="64D76CDB" w14:textId="77777777"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14:paraId="3777FFE6" w14:textId="77777777"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A641FC"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Leave this space blank. It is reserved for Author details in the Final submission</w:t>
                  </w:r>
                  <w:r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  <w:p w14:paraId="11A0FB71" w14:textId="77777777"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14:paraId="67DACC34" w14:textId="77777777" w:rsidR="006203D0" w:rsidRP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Ensure sufficient space for details of all authors. </w:t>
                  </w:r>
                </w:p>
              </w:txbxContent>
            </v:textbox>
          </v:shape>
        </w:pict>
      </w:r>
    </w:p>
    <w:p w14:paraId="11183464" w14:textId="77777777"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89EA52F" w14:textId="77777777"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33F982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7A640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1BDAA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C6097D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66B503" w14:textId="77777777"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3AFB33" w14:textId="77777777" w:rsidR="00FF65FF" w:rsidRPr="00141EC0" w:rsidRDefault="00167BD6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1EC0">
        <w:rPr>
          <w:rFonts w:ascii="Times New Roman" w:hAnsi="Times New Roman"/>
          <w:b/>
          <w:bCs/>
          <w:sz w:val="24"/>
          <w:szCs w:val="24"/>
        </w:rPr>
        <w:t xml:space="preserve">Place </w:t>
      </w:r>
      <w:r w:rsidR="000A7E7D" w:rsidRPr="00141EC0">
        <w:rPr>
          <w:rFonts w:ascii="Times New Roman" w:hAnsi="Times New Roman"/>
          <w:b/>
          <w:bCs/>
          <w:sz w:val="24"/>
          <w:szCs w:val="24"/>
        </w:rPr>
        <w:t xml:space="preserve">your abstract here. </w:t>
      </w:r>
    </w:p>
    <w:p w14:paraId="49C39577" w14:textId="77777777" w:rsidR="00FF65FF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6F49CA13" w14:textId="77777777" w:rsidR="004C4B67" w:rsidRPr="00D46F96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0A7E7D" w:rsidRPr="00D46F96">
        <w:rPr>
          <w:rFonts w:ascii="Times New Roman" w:hAnsi="Times New Roman"/>
          <w:sz w:val="24"/>
          <w:szCs w:val="24"/>
        </w:rPr>
        <w:t xml:space="preserve"> abstract is a short summary of your study</w:t>
      </w:r>
      <w:r>
        <w:rPr>
          <w:rFonts w:ascii="Times New Roman" w:hAnsi="Times New Roman"/>
          <w:sz w:val="24"/>
          <w:szCs w:val="24"/>
        </w:rPr>
        <w:t xml:space="preserve">. It </w:t>
      </w:r>
      <w:proofErr w:type="spellStart"/>
      <w:r>
        <w:rPr>
          <w:rFonts w:ascii="Times New Roman" w:hAnsi="Times New Roman"/>
          <w:sz w:val="24"/>
          <w:szCs w:val="24"/>
        </w:rPr>
        <w:t>shoulde</w:t>
      </w:r>
      <w:proofErr w:type="spellEnd"/>
      <w:r w:rsidR="001D6141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limited to </w:t>
      </w:r>
      <w:r w:rsidR="004C31EA" w:rsidRPr="00D46F96">
        <w:rPr>
          <w:rFonts w:ascii="Times New Roman" w:hAnsi="Times New Roman"/>
          <w:sz w:val="24"/>
          <w:szCs w:val="24"/>
        </w:rPr>
        <w:t>one page</w:t>
      </w:r>
      <w:r>
        <w:rPr>
          <w:rFonts w:ascii="Times New Roman" w:hAnsi="Times New Roman"/>
          <w:sz w:val="24"/>
          <w:szCs w:val="24"/>
        </w:rPr>
        <w:t xml:space="preserve">.  It should be brief and </w:t>
      </w:r>
      <w:r w:rsidR="000A7E7D" w:rsidRPr="00D46F96">
        <w:rPr>
          <w:rFonts w:ascii="Times New Roman" w:hAnsi="Times New Roman"/>
          <w:sz w:val="24"/>
          <w:szCs w:val="24"/>
        </w:rPr>
        <w:t>compr</w:t>
      </w:r>
      <w:r>
        <w:rPr>
          <w:rFonts w:ascii="Times New Roman" w:hAnsi="Times New Roman"/>
          <w:sz w:val="24"/>
          <w:szCs w:val="24"/>
        </w:rPr>
        <w:t>ehensive covering all aspects of the study. Begin your abstract</w:t>
      </w:r>
      <w:r w:rsidR="000A7E7D" w:rsidRPr="00D46F96">
        <w:rPr>
          <w:rFonts w:ascii="Times New Roman" w:hAnsi="Times New Roman"/>
          <w:sz w:val="24"/>
          <w:szCs w:val="24"/>
        </w:rPr>
        <w:t xml:space="preserve"> wit</w:t>
      </w:r>
      <w:r w:rsidR="001D6141">
        <w:rPr>
          <w:rFonts w:ascii="Times New Roman" w:hAnsi="Times New Roman"/>
          <w:sz w:val="24"/>
          <w:szCs w:val="24"/>
        </w:rPr>
        <w:t>h a brief theme sentence stating</w:t>
      </w:r>
      <w:r w:rsidR="000A7E7D" w:rsidRPr="00D46F96">
        <w:rPr>
          <w:rFonts w:ascii="Times New Roman" w:hAnsi="Times New Roman"/>
          <w:sz w:val="24"/>
          <w:szCs w:val="24"/>
        </w:rPr>
        <w:t xml:space="preserve"> the overall issue</w:t>
      </w:r>
      <w:r w:rsidR="001D6141">
        <w:rPr>
          <w:rFonts w:ascii="Times New Roman" w:hAnsi="Times New Roman"/>
          <w:sz w:val="24"/>
          <w:szCs w:val="24"/>
        </w:rPr>
        <w:t>/problem</w:t>
      </w:r>
      <w:r w:rsidR="000A7E7D" w:rsidRPr="00D46F96">
        <w:rPr>
          <w:rFonts w:ascii="Times New Roman" w:hAnsi="Times New Roman"/>
          <w:sz w:val="24"/>
          <w:szCs w:val="24"/>
        </w:rPr>
        <w:t xml:space="preserve"> address</w:t>
      </w:r>
      <w:r w:rsidR="00D46F96">
        <w:rPr>
          <w:rFonts w:ascii="Times New Roman" w:hAnsi="Times New Roman"/>
          <w:sz w:val="24"/>
          <w:szCs w:val="24"/>
        </w:rPr>
        <w:t>ed</w:t>
      </w:r>
      <w:r w:rsidR="000A7E7D" w:rsidRPr="00D46F96">
        <w:rPr>
          <w:rFonts w:ascii="Times New Roman" w:hAnsi="Times New Roman"/>
          <w:sz w:val="24"/>
          <w:szCs w:val="24"/>
        </w:rPr>
        <w:t xml:space="preserve"> in </w:t>
      </w:r>
      <w:r w:rsidR="001E700A" w:rsidRPr="00D46F96">
        <w:rPr>
          <w:rFonts w:ascii="Times New Roman" w:hAnsi="Times New Roman"/>
          <w:sz w:val="24"/>
          <w:szCs w:val="24"/>
        </w:rPr>
        <w:t>your study</w:t>
      </w:r>
      <w:r w:rsidR="000A7E7D" w:rsidRPr="00D46F96">
        <w:rPr>
          <w:rFonts w:ascii="Times New Roman" w:hAnsi="Times New Roman"/>
          <w:sz w:val="24"/>
          <w:szCs w:val="24"/>
        </w:rPr>
        <w:t>. Then</w:t>
      </w:r>
      <w:r w:rsidR="001D6141">
        <w:rPr>
          <w:rFonts w:ascii="Times New Roman" w:hAnsi="Times New Roman"/>
          <w:sz w:val="24"/>
          <w:szCs w:val="24"/>
        </w:rPr>
        <w:t>,</w:t>
      </w:r>
      <w:r w:rsidR="000A7E7D" w:rsidRPr="00D46F96">
        <w:rPr>
          <w:rFonts w:ascii="Times New Roman" w:hAnsi="Times New Roman"/>
          <w:sz w:val="24"/>
          <w:szCs w:val="24"/>
        </w:rPr>
        <w:t xml:space="preserve"> briefly indicate the main aim or purpose of the study,</w:t>
      </w:r>
      <w:r w:rsidR="001D6141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 xml:space="preserve">the academic and/or practical importance of the study, </w:t>
      </w:r>
      <w:r w:rsidR="001D6141">
        <w:rPr>
          <w:rFonts w:ascii="Times New Roman" w:hAnsi="Times New Roman"/>
          <w:sz w:val="24"/>
          <w:szCs w:val="24"/>
        </w:rPr>
        <w:t>objectives of the study,</w:t>
      </w:r>
      <w:r w:rsidR="001D6141" w:rsidRPr="00D46F96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>methodology used, main findings and conclusions</w:t>
      </w:r>
      <w:r w:rsidR="000A7E7D" w:rsidRPr="000A7E7D">
        <w:rPr>
          <w:rFonts w:ascii="Times New Roman" w:hAnsi="Times New Roman"/>
          <w:sz w:val="24"/>
          <w:szCs w:val="24"/>
        </w:rPr>
        <w:t xml:space="preserve">. </w:t>
      </w:r>
      <w:r w:rsidR="00141EC0">
        <w:rPr>
          <w:rFonts w:ascii="Times New Roman" w:hAnsi="Times New Roman"/>
          <w:sz w:val="24"/>
          <w:szCs w:val="24"/>
        </w:rPr>
        <w:t>It should be a single paragraph.</w:t>
      </w:r>
    </w:p>
    <w:p w14:paraId="372872C1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5C71C66" w14:textId="77777777" w:rsidR="003A2455" w:rsidRPr="003C0B31" w:rsidRDefault="00141631" w:rsidP="000F40A4">
      <w:pPr>
        <w:spacing w:after="0" w:line="240" w:lineRule="auto"/>
        <w:rPr>
          <w:rFonts w:ascii="Times New Roman" w:hAnsi="Times New Roman"/>
          <w:bCs/>
          <w:i/>
        </w:rPr>
      </w:pPr>
      <w:r w:rsidRPr="00E05027">
        <w:rPr>
          <w:rFonts w:ascii="Times New Roman" w:hAnsi="Times New Roman"/>
          <w:bCs/>
          <w:i/>
          <w:sz w:val="24"/>
          <w:szCs w:val="24"/>
        </w:rPr>
        <w:t xml:space="preserve">Financial assistance 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from</w:t>
      </w:r>
      <w:r w:rsidR="003A2455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>………………………</w:t>
      </w:r>
      <w:r w:rsidR="009A77CC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="00E05027">
        <w:rPr>
          <w:rFonts w:ascii="Times New Roman" w:hAnsi="Times New Roman"/>
          <w:bCs/>
          <w:i/>
          <w:sz w:val="24"/>
          <w:szCs w:val="24"/>
        </w:rPr>
        <w:t>……………</w:t>
      </w:r>
      <w:proofErr w:type="gramStart"/>
      <w:r w:rsidR="000F40A4" w:rsidRPr="00E05027">
        <w:rPr>
          <w:rFonts w:ascii="Times New Roman" w:hAnsi="Times New Roman"/>
          <w:bCs/>
          <w:i/>
          <w:sz w:val="24"/>
          <w:szCs w:val="24"/>
        </w:rPr>
        <w:t>….</w:t>
      </w:r>
      <w:r w:rsidRPr="00E05027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E05027">
        <w:rPr>
          <w:rFonts w:ascii="Times New Roman" w:hAnsi="Times New Roman"/>
          <w:bCs/>
          <w:i/>
          <w:sz w:val="24"/>
          <w:szCs w:val="24"/>
        </w:rPr>
        <w:t>Grant No…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05027">
        <w:rPr>
          <w:rFonts w:ascii="Times New Roman" w:hAnsi="Times New Roman"/>
          <w:bCs/>
          <w:sz w:val="24"/>
          <w:szCs w:val="24"/>
        </w:rPr>
        <w:t>)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is acknowledged</w:t>
      </w:r>
      <w:r w:rsidRPr="003C0B31">
        <w:rPr>
          <w:rFonts w:ascii="Times New Roman" w:hAnsi="Times New Roman"/>
          <w:bCs/>
          <w:i/>
        </w:rPr>
        <w:t>.</w:t>
      </w:r>
    </w:p>
    <w:p w14:paraId="62993711" w14:textId="77777777"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E261FE" w14:textId="77777777" w:rsidR="00DD6459" w:rsidRPr="000F40A4" w:rsidRDefault="004C4B67" w:rsidP="00DD6459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 xml:space="preserve">: </w:t>
      </w:r>
      <w:r w:rsidR="00DD6459" w:rsidRPr="000F40A4">
        <w:rPr>
          <w:rFonts w:ascii="Times New Roman" w:hAnsi="Times New Roman"/>
          <w:sz w:val="24"/>
          <w:szCs w:val="24"/>
        </w:rPr>
        <w:t>Include a maximum of 5 keywords</w:t>
      </w:r>
      <w:r w:rsidR="00E05027">
        <w:rPr>
          <w:rFonts w:ascii="Times New Roman" w:hAnsi="Times New Roman"/>
          <w:sz w:val="24"/>
          <w:szCs w:val="24"/>
        </w:rPr>
        <w:t>, arranged alphabetically</w:t>
      </w:r>
      <w:r w:rsidR="001D6141" w:rsidRPr="000F40A4">
        <w:rPr>
          <w:rFonts w:ascii="Times New Roman" w:hAnsi="Times New Roman"/>
          <w:sz w:val="24"/>
          <w:szCs w:val="24"/>
        </w:rPr>
        <w:t>. Each keyword should start</w:t>
      </w:r>
      <w:r w:rsidR="00DD6459" w:rsidRPr="000F40A4">
        <w:rPr>
          <w:rFonts w:ascii="Times New Roman" w:hAnsi="Times New Roman"/>
          <w:sz w:val="24"/>
          <w:szCs w:val="24"/>
        </w:rPr>
        <w:t xml:space="preserve"> </w:t>
      </w:r>
      <w:r w:rsidR="001D6141" w:rsidRPr="000F40A4">
        <w:rPr>
          <w:rFonts w:ascii="Times New Roman" w:hAnsi="Times New Roman"/>
          <w:sz w:val="24"/>
          <w:szCs w:val="24"/>
        </w:rPr>
        <w:t>with an uppercase letter</w:t>
      </w:r>
      <w:r w:rsidR="009A77CC" w:rsidRPr="000F40A4">
        <w:rPr>
          <w:rFonts w:ascii="Times New Roman" w:hAnsi="Times New Roman"/>
          <w:sz w:val="24"/>
          <w:szCs w:val="24"/>
        </w:rPr>
        <w:t>,</w:t>
      </w:r>
      <w:r w:rsidR="001D6141" w:rsidRPr="000F40A4">
        <w:rPr>
          <w:rFonts w:ascii="Times New Roman" w:hAnsi="Times New Roman"/>
          <w:sz w:val="24"/>
          <w:szCs w:val="24"/>
        </w:rPr>
        <w:t xml:space="preserve"> followed by a comma and a single space</w:t>
      </w:r>
      <w:r w:rsidR="00DD6459" w:rsidRPr="000F40A4">
        <w:rPr>
          <w:rFonts w:ascii="Times New Roman" w:hAnsi="Times New Roman"/>
          <w:sz w:val="24"/>
          <w:szCs w:val="24"/>
        </w:rPr>
        <w:t>. One line space should be left above the keywords.</w:t>
      </w:r>
    </w:p>
    <w:p w14:paraId="49D60672" w14:textId="77777777"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20D98" w14:textId="77777777" w:rsidR="00E92DAA" w:rsidRPr="00E92DAA" w:rsidRDefault="00F73EAE" w:rsidP="003A2455">
      <w:pPr>
        <w:pStyle w:val="NoSpacing"/>
        <w:rPr>
          <w:rFonts w:ascii="Times New Roman" w:hAnsi="Times New Roman"/>
          <w:b/>
          <w:i/>
          <w:color w:val="E36C0A"/>
          <w:sz w:val="56"/>
          <w:szCs w:val="56"/>
        </w:rPr>
      </w:pPr>
      <w:r>
        <w:rPr>
          <w:rFonts w:ascii="Times New Roman" w:hAnsi="Times New Roman"/>
          <w:b/>
          <w:i/>
          <w:color w:val="E36C0A"/>
          <w:sz w:val="56"/>
          <w:szCs w:val="56"/>
        </w:rPr>
        <w:t xml:space="preserve"> </w:t>
      </w:r>
    </w:p>
    <w:sectPr w:rsidR="00E92DAA" w:rsidRPr="00E92DAA" w:rsidSect="001655E0">
      <w:headerReference w:type="default" r:id="rId9"/>
      <w:footerReference w:type="default" r:id="rId10"/>
      <w:pgSz w:w="11907" w:h="16839" w:code="9"/>
      <w:pgMar w:top="1411" w:right="1411" w:bottom="1411" w:left="1699" w:header="67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07FAE" w14:textId="77777777" w:rsidR="00573B74" w:rsidRDefault="00573B74" w:rsidP="007D296A">
      <w:pPr>
        <w:spacing w:after="0" w:line="240" w:lineRule="auto"/>
      </w:pPr>
      <w:r>
        <w:separator/>
      </w:r>
    </w:p>
  </w:endnote>
  <w:endnote w:type="continuationSeparator" w:id="0">
    <w:p w14:paraId="3904C514" w14:textId="77777777" w:rsidR="00573B74" w:rsidRDefault="00573B74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ejaVu Sans">
    <w:panose1 w:val="020B0604020202020204"/>
    <w:charset w:val="00"/>
    <w:family w:val="swiss"/>
    <w:pitch w:val="variable"/>
    <w:sig w:usb0="E7000EFF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5DA71" w14:textId="77777777" w:rsidR="00147F9C" w:rsidRDefault="00750CC8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3D0CD8">
      <w:rPr>
        <w:noProof/>
      </w:rPr>
      <w:t>1</w:t>
    </w:r>
    <w:r>
      <w:rPr>
        <w:noProof/>
      </w:rPr>
      <w:fldChar w:fldCharType="end"/>
    </w:r>
  </w:p>
  <w:p w14:paraId="72F9EDD9" w14:textId="77777777" w:rsidR="00147F9C" w:rsidRDefault="00147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5E628" w14:textId="77777777" w:rsidR="00573B74" w:rsidRDefault="00573B74" w:rsidP="007D296A">
      <w:pPr>
        <w:spacing w:after="0" w:line="240" w:lineRule="auto"/>
      </w:pPr>
      <w:r>
        <w:separator/>
      </w:r>
    </w:p>
  </w:footnote>
  <w:footnote w:type="continuationSeparator" w:id="0">
    <w:p w14:paraId="7A402781" w14:textId="77777777" w:rsidR="00573B74" w:rsidRDefault="00573B74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47D0" w14:textId="77777777"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b/>
      </w:rPr>
    </w:pPr>
  </w:p>
  <w:p w14:paraId="51D26F9C" w14:textId="5B20AF27" w:rsidR="00147F9C" w:rsidRPr="005B3B13" w:rsidRDefault="00147F9C" w:rsidP="005B57CA">
    <w:pPr>
      <w:pStyle w:val="Header"/>
      <w:pBdr>
        <w:bottom w:val="single" w:sz="12" w:space="1" w:color="auto"/>
      </w:pBdr>
      <w:spacing w:line="360" w:lineRule="auto"/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 xml:space="preserve">Proceedings of the </w:t>
    </w:r>
    <w:r w:rsidR="00D835D2">
      <w:rPr>
        <w:rFonts w:cs="Calibri"/>
        <w:i/>
        <w:sz w:val="20"/>
        <w:szCs w:val="20"/>
      </w:rPr>
      <w:t>International Conference on Mathematics and Mathematics Education</w:t>
    </w:r>
    <w:r w:rsidR="0026649F">
      <w:rPr>
        <w:rFonts w:cs="Calibri"/>
        <w:i/>
        <w:sz w:val="20"/>
        <w:szCs w:val="20"/>
      </w:rPr>
      <w:t>: 4</w:t>
    </w:r>
    <w:r w:rsidR="0026649F" w:rsidRPr="0026649F">
      <w:rPr>
        <w:rFonts w:cs="Calibri"/>
        <w:i/>
        <w:sz w:val="20"/>
        <w:szCs w:val="20"/>
        <w:vertAlign w:val="superscript"/>
      </w:rPr>
      <w:t>th</w:t>
    </w:r>
    <w:r w:rsidR="0026649F">
      <w:rPr>
        <w:rFonts w:cs="Calibri"/>
        <w:i/>
        <w:sz w:val="20"/>
        <w:szCs w:val="20"/>
        <w:vertAlign w:val="superscript"/>
      </w:rPr>
      <w:t xml:space="preserve"> </w:t>
    </w:r>
    <w:r w:rsidR="0026649F">
      <w:rPr>
        <w:rFonts w:cs="Calibri"/>
        <w:i/>
        <w:sz w:val="20"/>
        <w:szCs w:val="20"/>
      </w:rPr>
      <w:t>– 5</w:t>
    </w:r>
    <w:r w:rsidR="0026649F" w:rsidRPr="0026649F">
      <w:rPr>
        <w:rFonts w:cs="Calibri"/>
        <w:i/>
        <w:sz w:val="20"/>
        <w:szCs w:val="20"/>
        <w:vertAlign w:val="superscript"/>
      </w:rPr>
      <w:t>th</w:t>
    </w:r>
    <w:r w:rsidR="0026649F">
      <w:rPr>
        <w:rFonts w:cs="Calibri"/>
        <w:i/>
        <w:sz w:val="20"/>
        <w:szCs w:val="20"/>
      </w:rPr>
      <w:t xml:space="preserve"> July</w:t>
    </w:r>
    <w:r w:rsidRPr="005B3B13">
      <w:rPr>
        <w:rFonts w:cs="Calibri"/>
        <w:i/>
        <w:sz w:val="20"/>
        <w:szCs w:val="20"/>
      </w:rPr>
      <w:t xml:space="preserve"> 20</w:t>
    </w:r>
    <w:r w:rsidR="00D835D2">
      <w:rPr>
        <w:rFonts w:cs="Calibri"/>
        <w:i/>
        <w:sz w:val="20"/>
        <w:szCs w:val="20"/>
      </w:rPr>
      <w:t>2</w:t>
    </w:r>
    <w:r w:rsidR="0026649F">
      <w:rPr>
        <w:rFonts w:cs="Calibri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14319">
    <w:abstractNumId w:val="3"/>
  </w:num>
  <w:num w:numId="2" w16cid:durableId="864975243">
    <w:abstractNumId w:val="7"/>
  </w:num>
  <w:num w:numId="3" w16cid:durableId="850030322">
    <w:abstractNumId w:val="14"/>
  </w:num>
  <w:num w:numId="4" w16cid:durableId="1671058627">
    <w:abstractNumId w:val="12"/>
  </w:num>
  <w:num w:numId="5" w16cid:durableId="1901746701">
    <w:abstractNumId w:val="6"/>
  </w:num>
  <w:num w:numId="6" w16cid:durableId="870142425">
    <w:abstractNumId w:val="13"/>
  </w:num>
  <w:num w:numId="7" w16cid:durableId="275524846">
    <w:abstractNumId w:val="5"/>
  </w:num>
  <w:num w:numId="8" w16cid:durableId="468670107">
    <w:abstractNumId w:val="4"/>
  </w:num>
  <w:num w:numId="9" w16cid:durableId="912351445">
    <w:abstractNumId w:val="10"/>
  </w:num>
  <w:num w:numId="10" w16cid:durableId="678048689">
    <w:abstractNumId w:val="9"/>
  </w:num>
  <w:num w:numId="11" w16cid:durableId="2030332189">
    <w:abstractNumId w:val="11"/>
  </w:num>
  <w:num w:numId="12" w16cid:durableId="765148614">
    <w:abstractNumId w:val="1"/>
  </w:num>
  <w:num w:numId="13" w16cid:durableId="1796944498">
    <w:abstractNumId w:val="8"/>
  </w:num>
  <w:num w:numId="14" w16cid:durableId="615872502">
    <w:abstractNumId w:val="0"/>
  </w:num>
  <w:num w:numId="15" w16cid:durableId="128326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hideSpelling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6594"/>
    <w:rsid w:val="00107955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20426B"/>
    <w:rsid w:val="00205481"/>
    <w:rsid w:val="00213E2E"/>
    <w:rsid w:val="002144F7"/>
    <w:rsid w:val="0021627E"/>
    <w:rsid w:val="00216BA3"/>
    <w:rsid w:val="00220EF1"/>
    <w:rsid w:val="002218ED"/>
    <w:rsid w:val="00222211"/>
    <w:rsid w:val="0022672C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49F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764A"/>
    <w:rsid w:val="00341ED6"/>
    <w:rsid w:val="00342567"/>
    <w:rsid w:val="00345D00"/>
    <w:rsid w:val="00355470"/>
    <w:rsid w:val="00361642"/>
    <w:rsid w:val="00365283"/>
    <w:rsid w:val="00365FE6"/>
    <w:rsid w:val="00372E40"/>
    <w:rsid w:val="00373753"/>
    <w:rsid w:val="0037588C"/>
    <w:rsid w:val="003773D8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0CD8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D67"/>
    <w:rsid w:val="00465142"/>
    <w:rsid w:val="0046530D"/>
    <w:rsid w:val="0047322C"/>
    <w:rsid w:val="00473D25"/>
    <w:rsid w:val="00475155"/>
    <w:rsid w:val="00475175"/>
    <w:rsid w:val="004771ED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1E98"/>
    <w:rsid w:val="004D6E97"/>
    <w:rsid w:val="004E135B"/>
    <w:rsid w:val="004E307B"/>
    <w:rsid w:val="004E394F"/>
    <w:rsid w:val="004E6B0C"/>
    <w:rsid w:val="004E7C55"/>
    <w:rsid w:val="004F0806"/>
    <w:rsid w:val="004F0909"/>
    <w:rsid w:val="004F18B6"/>
    <w:rsid w:val="004F1B54"/>
    <w:rsid w:val="004F22E2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3B74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57CA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0CC8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66B3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7C54"/>
    <w:rsid w:val="00A11471"/>
    <w:rsid w:val="00A16E73"/>
    <w:rsid w:val="00A17D87"/>
    <w:rsid w:val="00A20C00"/>
    <w:rsid w:val="00A2101B"/>
    <w:rsid w:val="00A22624"/>
    <w:rsid w:val="00A229F9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6A98"/>
    <w:rsid w:val="00A878C2"/>
    <w:rsid w:val="00A91467"/>
    <w:rsid w:val="00A917DC"/>
    <w:rsid w:val="00A9225A"/>
    <w:rsid w:val="00A95505"/>
    <w:rsid w:val="00AA29C1"/>
    <w:rsid w:val="00AA2BA8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BF5028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35D2"/>
    <w:rsid w:val="00D84E2C"/>
    <w:rsid w:val="00D85C24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3D03"/>
    <w:rsid w:val="00E439B9"/>
    <w:rsid w:val="00E4505A"/>
    <w:rsid w:val="00E4681C"/>
    <w:rsid w:val="00E551F6"/>
    <w:rsid w:val="00E55602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86B61"/>
    <w:rsid w:val="00F90940"/>
    <w:rsid w:val="00F92690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7D1A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A0AF3B7"/>
  <w15:docId w15:val="{A2F16F5D-86D7-47EB-8458-121B7A59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CBAB78F-148D-4D40-BA96-144467EA5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B982A-D6F8-45DB-8EFE-E558A46C82D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C:\Users\Asanka\AppData\Local\Chemistry Add-in for Word\Chemistry Gallery\Chem4Word.dotx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AMIR</dc:creator>
  <cp:lastModifiedBy>Kokum Rekha De Silva</cp:lastModifiedBy>
  <cp:revision>7</cp:revision>
  <cp:lastPrinted>2014-09-29T07:09:00Z</cp:lastPrinted>
  <dcterms:created xsi:type="dcterms:W3CDTF">2018-05-31T09:10:00Z</dcterms:created>
  <dcterms:modified xsi:type="dcterms:W3CDTF">2024-12-02T17:52:00Z</dcterms:modified>
</cp:coreProperties>
</file>