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F5" w:rsidRDefault="00BD3F16" w:rsidP="00F47D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F1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126578" cy="1008993"/>
            <wp:effectExtent l="1905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78" cy="100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F5" w:rsidRPr="003944F5" w:rsidRDefault="003944F5" w:rsidP="00F47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4F5" w:rsidRPr="005F3A66" w:rsidRDefault="003944F5" w:rsidP="00F47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66">
        <w:rPr>
          <w:rFonts w:ascii="Times New Roman" w:hAnsi="Times New Roman" w:cs="Times New Roman"/>
          <w:b/>
          <w:bCs/>
          <w:sz w:val="24"/>
          <w:szCs w:val="24"/>
        </w:rPr>
        <w:t>POSTGRADUATE INSTITUTE OF SCIENCE (PGIS)</w:t>
      </w:r>
    </w:p>
    <w:p w:rsidR="003944F5" w:rsidRPr="005F3A66" w:rsidRDefault="003944F5" w:rsidP="003944F5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A51D94" w:rsidRPr="005F3A66" w:rsidRDefault="00A51D94" w:rsidP="00F47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66">
        <w:rPr>
          <w:rFonts w:ascii="Times New Roman" w:hAnsi="Times New Roman" w:cs="Times New Roman"/>
          <w:b/>
          <w:bCs/>
          <w:sz w:val="24"/>
          <w:szCs w:val="24"/>
        </w:rPr>
        <w:t>UNIVERSITY OF PERADENIYA</w:t>
      </w:r>
    </w:p>
    <w:p w:rsidR="00A51D94" w:rsidRPr="005F3A66" w:rsidRDefault="00A51D94" w:rsidP="00F47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A66">
        <w:rPr>
          <w:rFonts w:ascii="Times New Roman" w:hAnsi="Times New Roman" w:cs="Times New Roman"/>
          <w:b/>
          <w:bCs/>
          <w:sz w:val="24"/>
          <w:szCs w:val="24"/>
        </w:rPr>
        <w:t>SRI LANKA</w:t>
      </w:r>
    </w:p>
    <w:p w:rsidR="00946B8D" w:rsidRPr="005F3A66" w:rsidRDefault="00946B8D" w:rsidP="00F47D57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A51D94" w:rsidRPr="00BD3F16" w:rsidRDefault="00A51D94" w:rsidP="00BD3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A66">
        <w:rPr>
          <w:rFonts w:ascii="Times New Roman" w:hAnsi="Times New Roman" w:cs="Times New Roman"/>
          <w:sz w:val="24"/>
          <w:szCs w:val="24"/>
        </w:rPr>
        <w:t>FORM OF APPLICATION</w:t>
      </w:r>
    </w:p>
    <w:tbl>
      <w:tblPr>
        <w:tblStyle w:val="TableGrid"/>
        <w:tblpPr w:leftFromText="180" w:rightFromText="180" w:vertAnchor="text" w:horzAnchor="margin" w:tblpX="828" w:tblpY="320"/>
        <w:tblW w:w="0" w:type="auto"/>
        <w:tblLook w:val="04A0"/>
      </w:tblPr>
      <w:tblGrid>
        <w:gridCol w:w="9918"/>
        <w:gridCol w:w="62"/>
      </w:tblGrid>
      <w:tr w:rsidR="00AB0859" w:rsidRPr="005F3A66" w:rsidTr="004F2F85">
        <w:trPr>
          <w:trHeight w:val="115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20761D" w:rsidRPr="0020761D" w:rsidRDefault="0020761D" w:rsidP="005F3A6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0761D" w:rsidRDefault="0020761D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0859" w:rsidRPr="005F3A66" w:rsidRDefault="0020761D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AB0859"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APPLIED FOR:</w:t>
            </w:r>
          </w:p>
        </w:tc>
      </w:tr>
      <w:tr w:rsidR="00BD3F16" w:rsidRPr="005F3A66" w:rsidTr="004F2F85">
        <w:trPr>
          <w:trHeight w:val="323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BD3F16" w:rsidRPr="005F3A66" w:rsidRDefault="00BD3F16" w:rsidP="005F3A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 : Rev./Mr./Mrs./Miss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[Underline Surname]</w:t>
            </w:r>
          </w:p>
          <w:p w:rsidR="005F3A66" w:rsidRPr="005F3A66" w:rsidRDefault="005F3A66" w:rsidP="005F3A6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[If registered as a student in a University under any other name, please indicate such name within brackets]</w:t>
            </w: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6" w:rsidRPr="005F3A66" w:rsidTr="004F2F85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BD3F16" w:rsidRPr="005F3A66" w:rsidRDefault="00BD3F16" w:rsidP="005F3A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Postal  Address</w:t>
            </w:r>
          </w:p>
          <w:p w:rsidR="00BD3F16" w:rsidRPr="005F3A66" w:rsidRDefault="00BD3F16" w:rsidP="005F3A66">
            <w:pPr>
              <w:ind w:lef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[ A</w:t>
            </w:r>
            <w:r w:rsid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[Any change should be communicated immediately]</w:t>
            </w: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6" w:rsidRPr="005F3A66" w:rsidRDefault="00BD3F1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1D" w:rsidRPr="005F3A66" w:rsidTr="004F2F85">
        <w:trPr>
          <w:trHeight w:val="1524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DB347C" w:rsidRDefault="00E7071D" w:rsidP="005F3A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Telephone No</w:t>
            </w:r>
            <w:r w:rsidRPr="00DB347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</w:p>
          <w:p w:rsidR="00E7071D" w:rsidRPr="00DB347C" w:rsidRDefault="00DB347C" w:rsidP="00DB347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7071D" w:rsidRPr="00DB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 -</w:t>
            </w:r>
          </w:p>
          <w:p w:rsidR="00DB347C" w:rsidRDefault="00E7071D" w:rsidP="00DB3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E7071D" w:rsidRPr="00DB347C" w:rsidRDefault="00DB347C" w:rsidP="00DB3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7071D" w:rsidRPr="00DB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 No.</w:t>
            </w:r>
            <w:r w:rsidR="00E7071D" w:rsidRPr="00DB34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7071D" w:rsidRPr="005F3A66" w:rsidRDefault="00E7071D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84" w:rsidRPr="005F3A66" w:rsidTr="004F2F85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6F1184" w:rsidRPr="001F47D9" w:rsidRDefault="006F1184" w:rsidP="001F47D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Birth &amp; Age                                   </w:t>
            </w:r>
            <w:r w:rsidRPr="001F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 w:rsidR="001F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F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NO.:</w:t>
            </w:r>
          </w:p>
          <w:p w:rsidR="006F1184" w:rsidRPr="005F3A66" w:rsidRDefault="001F47D9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1184" w:rsidRPr="005F3A66">
              <w:rPr>
                <w:rFonts w:ascii="Times New Roman" w:hAnsi="Times New Roman" w:cs="Times New Roman"/>
                <w:sz w:val="24"/>
                <w:szCs w:val="24"/>
              </w:rPr>
              <w:t>[Please attach copy of Birth Certificate]</w:t>
            </w:r>
          </w:p>
          <w:p w:rsidR="006F1184" w:rsidRPr="005F3A66" w:rsidRDefault="006F1184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84" w:rsidRPr="005F3A66" w:rsidTr="004F2F85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6F1184" w:rsidRPr="00B14B1A" w:rsidRDefault="006F1184" w:rsidP="00B14B1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  <w:p w:rsidR="006F1184" w:rsidRPr="005F3A66" w:rsidRDefault="006F1184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8" w:rsidRPr="005F3A66" w:rsidTr="004F2F85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951498" w:rsidRPr="00B14B1A" w:rsidRDefault="00951498" w:rsidP="00B14B1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 Status:</w:t>
            </w:r>
          </w:p>
          <w:p w:rsidR="00951498" w:rsidRPr="005F3A66" w:rsidRDefault="00951498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498" w:rsidRPr="005F3A66" w:rsidTr="004F2F85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951498" w:rsidRPr="00B14B1A" w:rsidRDefault="00951498" w:rsidP="00B14B1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Citizen of Sri Lanka:</w:t>
            </w:r>
          </w:p>
          <w:p w:rsidR="00951498" w:rsidRPr="005F3A66" w:rsidRDefault="00B14B1A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1498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[State whether by descent or by registration; </w:t>
            </w:r>
          </w:p>
          <w:p w:rsidR="00951498" w:rsidRPr="005F3A66" w:rsidRDefault="00B14B1A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1498" w:rsidRPr="005F3A66">
              <w:rPr>
                <w:rFonts w:ascii="Times New Roman" w:hAnsi="Times New Roman" w:cs="Times New Roman"/>
                <w:sz w:val="24"/>
                <w:szCs w:val="24"/>
              </w:rPr>
              <w:t>If by registration, give reference number and</w:t>
            </w:r>
          </w:p>
          <w:p w:rsidR="00A86D17" w:rsidRDefault="00B14B1A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1498" w:rsidRPr="005F3A66">
              <w:rPr>
                <w:rFonts w:ascii="Times New Roman" w:hAnsi="Times New Roman" w:cs="Times New Roman"/>
                <w:sz w:val="24"/>
                <w:szCs w:val="24"/>
              </w:rPr>
              <w:t>date of certificate of citizenship]</w:t>
            </w:r>
          </w:p>
          <w:p w:rsidR="00A86D17" w:rsidRDefault="00A86D17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17" w:rsidRDefault="00A86D17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10" w:rsidRPr="005F3A66" w:rsidRDefault="002225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3E" w:rsidRPr="005F3A66" w:rsidTr="007F1A3E">
        <w:trPr>
          <w:trHeight w:val="3137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7F1A3E" w:rsidRPr="0073197A" w:rsidRDefault="007F1A3E" w:rsidP="0073197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School/s Attended</w:t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3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F1A3E" w:rsidRPr="005F3A66" w:rsidRDefault="007F1A3E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F1A3E" w:rsidRPr="005F3A66" w:rsidRDefault="007F1A3E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To</w:t>
            </w:r>
          </w:p>
          <w:p w:rsidR="007F1A3E" w:rsidRDefault="0073197A" w:rsidP="005F3A6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3E" w:rsidRPr="00BD17A7" w:rsidRDefault="007F1A3E" w:rsidP="00B10E7E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F1A3E" w:rsidRPr="005F3A66" w:rsidRDefault="007F1A3E" w:rsidP="005F3A6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A3E" w:rsidRPr="005F3A66" w:rsidRDefault="0073197A" w:rsidP="005F3A6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3E" w:rsidRPr="005F3A66" w:rsidRDefault="007F1A3E" w:rsidP="005F3A6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A3E" w:rsidRPr="00BD17A7" w:rsidRDefault="007F1A3E" w:rsidP="005F3A6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7F1A3E" w:rsidRPr="005F3A66" w:rsidRDefault="0073197A" w:rsidP="005F3A6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3E" w:rsidRPr="00BD17A7" w:rsidRDefault="007F1A3E" w:rsidP="005F3A66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791D13" w:rsidRPr="005F3A66" w:rsidTr="00791D13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791D13" w:rsidRPr="00766D66" w:rsidRDefault="00791D13" w:rsidP="005F3A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Qualifications</w:t>
            </w:r>
            <w:r w:rsidR="00766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6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[Please attach copies of all relevant certificates]</w:t>
            </w:r>
          </w:p>
        </w:tc>
      </w:tr>
      <w:tr w:rsidR="00791D13" w:rsidRPr="005F3A66" w:rsidTr="00791D13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791D13" w:rsidRPr="00766D66" w:rsidRDefault="00791D13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766D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G.C.E</w:t>
            </w:r>
            <w:r w:rsidR="00766D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(O/L) Examination</w:t>
            </w:r>
          </w:p>
          <w:p w:rsidR="00791D13" w:rsidRPr="00766D66" w:rsidRDefault="00070529" w:rsidP="005F3A6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0705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-1.8pt;margin-top:1pt;width:494.1pt;height:0;z-index:251734016" o:connectortype="straight"/>
              </w:pict>
            </w:r>
          </w:p>
          <w:p w:rsidR="00791D13" w:rsidRPr="005F3A66" w:rsidRDefault="00766D66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Year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Index No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Subjects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91D1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Grades</w:t>
            </w:r>
            <w:r w:rsidR="00791D13"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91D13" w:rsidRPr="005F3A66" w:rsidRDefault="00791D1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D13" w:rsidRPr="005F3A66" w:rsidRDefault="00791D1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D13" w:rsidRPr="005F3A66" w:rsidRDefault="00791D1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D13" w:rsidRPr="005F3A66" w:rsidRDefault="00791D1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D13" w:rsidRPr="00BD17A7" w:rsidRDefault="00791D13" w:rsidP="005F3A6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91D13" w:rsidRPr="005F3A66" w:rsidRDefault="00791D1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6A3" w:rsidRPr="005F3A66" w:rsidTr="007316A3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7316A3" w:rsidRPr="00AA09CA" w:rsidRDefault="007316A3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AA09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G.C.E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(A/L) Examination</w:t>
            </w:r>
          </w:p>
          <w:p w:rsidR="007316A3" w:rsidRPr="005F3A66" w:rsidRDefault="00070529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1" type="#_x0000_t32" style="position:absolute;margin-left:-1.8pt;margin-top:5.35pt;width:494.1pt;height:0;z-index:251735040" o:connectortype="straight"/>
              </w:pict>
            </w:r>
          </w:p>
          <w:p w:rsidR="007316A3" w:rsidRPr="005F3A66" w:rsidRDefault="00AA09CA" w:rsidP="005F3A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9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Year 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Index No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Subjects 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316A3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Grades</w:t>
            </w:r>
          </w:p>
          <w:p w:rsidR="007316A3" w:rsidRPr="005F3A66" w:rsidRDefault="007316A3" w:rsidP="005F3A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6A3" w:rsidRPr="005F3A66" w:rsidRDefault="007316A3" w:rsidP="005F3A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6A3" w:rsidRPr="005F3A66" w:rsidRDefault="007316A3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86E90" w:rsidRPr="005F3A66" w:rsidTr="00086E90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086E90" w:rsidRPr="00BE06E2" w:rsidRDefault="00086E9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BE0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University Education:     </w:t>
            </w:r>
          </w:p>
          <w:p w:rsidR="00086E90" w:rsidRPr="005F3A66" w:rsidRDefault="00086E9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</w:t>
            </w:r>
          </w:p>
          <w:p w:rsidR="00086E90" w:rsidRPr="005F3A66" w:rsidRDefault="00086E90" w:rsidP="005F3A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Degree/Diploma,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From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Course Followed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A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Effective Date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62ACC" w:rsidRPr="005F3A66" w:rsidRDefault="00086E90" w:rsidP="00662A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etc. &amp; Name of the</w:t>
            </w:r>
            <w:r w:rsidR="00662A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[</w:t>
            </w:r>
            <w:r w:rsidRPr="00662A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Give</w:t>
            </w:r>
            <w:r w:rsidR="00662ACC" w:rsidRPr="00662A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Class</w:t>
            </w:r>
            <w:r w:rsidR="00662ACC"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/Grade</w:t>
            </w:r>
            <w:r w:rsidR="00662ACC" w:rsidRPr="005F3A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62ACC" w:rsidRDefault="00662ACC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University</w:t>
            </w:r>
            <w:r w:rsidR="00086E90"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2ACC" w:rsidRDefault="00662ACC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90" w:rsidRPr="005F3A66" w:rsidRDefault="00086E9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6E90" w:rsidRPr="005F3A66" w:rsidRDefault="00086E90" w:rsidP="005F3A66">
            <w:pPr>
              <w:tabs>
                <w:tab w:val="left" w:pos="134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E90" w:rsidRPr="005F3A66" w:rsidRDefault="00086E90" w:rsidP="005F3A66">
            <w:pPr>
              <w:tabs>
                <w:tab w:val="left" w:pos="134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86E90" w:rsidRPr="005F3A66" w:rsidRDefault="00086E9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D17A7" w:rsidRPr="005F3A66" w:rsidTr="00BD17A7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BD17A7" w:rsidRPr="00BD17A7" w:rsidRDefault="00BD17A7" w:rsidP="00BD17A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Qualifications:</w:t>
            </w: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[Professional, etc. – Please attach copies of all relevant certificates]</w:t>
            </w: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D17A7" w:rsidRPr="00BD17A7" w:rsidRDefault="00BD17A7" w:rsidP="005F3A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BD17A7" w:rsidRPr="005F3A66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D17A7" w:rsidRPr="005F3A66" w:rsidTr="00BD17A7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BD17A7" w:rsidRPr="00C600C4" w:rsidRDefault="00BD17A7" w:rsidP="00C600C4">
            <w:pPr>
              <w:pStyle w:val="ListParagraph"/>
              <w:numPr>
                <w:ilvl w:val="0"/>
                <w:numId w:val="19"/>
              </w:numPr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Distinctions, Scholarships, Medals, Prizes, etc.:</w:t>
            </w:r>
          </w:p>
          <w:p w:rsidR="00C600C4" w:rsidRDefault="00C600C4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17A7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[Indicate the Institution from which such awards have been obtained – Please attach copies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17A7" w:rsidRPr="005F3A66" w:rsidRDefault="00C600C4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17A7" w:rsidRPr="005F3A66">
              <w:rPr>
                <w:rFonts w:ascii="Times New Roman" w:hAnsi="Times New Roman" w:cs="Times New Roman"/>
                <w:sz w:val="24"/>
                <w:szCs w:val="24"/>
              </w:rPr>
              <w:t>relevant certificates]</w:t>
            </w:r>
          </w:p>
          <w:p w:rsidR="00BD17A7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0C4" w:rsidRPr="005F3A66" w:rsidRDefault="00C600C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17A7" w:rsidRDefault="00BD17A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0C4" w:rsidRPr="005F3A66" w:rsidRDefault="00C600C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CB4" w:rsidRPr="005F3A66" w:rsidTr="00AB36F7">
        <w:trPr>
          <w:trHeight w:val="338"/>
        </w:trPr>
        <w:tc>
          <w:tcPr>
            <w:tcW w:w="9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CB4" w:rsidRPr="008A4129" w:rsidRDefault="003F7CB4" w:rsidP="008A4129">
            <w:pPr>
              <w:pStyle w:val="ListParagraph"/>
              <w:numPr>
                <w:ilvl w:val="0"/>
                <w:numId w:val="19"/>
              </w:numPr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Proficiency on Languages  : Highest Examination passed in,</w:t>
            </w:r>
          </w:p>
          <w:p w:rsidR="003F7CB4" w:rsidRPr="005F3A66" w:rsidRDefault="003F7CB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CB4" w:rsidRDefault="003F7CB4" w:rsidP="00D853C9">
            <w:pPr>
              <w:tabs>
                <w:tab w:val="left" w:pos="14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Sinhala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CB4" w:rsidRPr="005F3A66" w:rsidRDefault="003F7CB4" w:rsidP="00D853C9">
            <w:pPr>
              <w:tabs>
                <w:tab w:val="left" w:pos="14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Tamil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CB4" w:rsidRPr="005F3A66" w:rsidRDefault="003F7CB4" w:rsidP="00D853C9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CB4" w:rsidRPr="005F3A66" w:rsidRDefault="003F7CB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9D4" w:rsidRPr="005F3A66" w:rsidTr="00AB36F7">
        <w:trPr>
          <w:trHeight w:val="338"/>
        </w:trPr>
        <w:tc>
          <w:tcPr>
            <w:tcW w:w="9980" w:type="dxa"/>
            <w:gridSpan w:val="2"/>
            <w:tcBorders>
              <w:left w:val="nil"/>
              <w:bottom w:val="nil"/>
              <w:right w:val="nil"/>
            </w:tcBorders>
          </w:tcPr>
          <w:p w:rsidR="00B609D4" w:rsidRPr="000C5220" w:rsidRDefault="00B609D4" w:rsidP="000C522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(a) </w:t>
            </w:r>
            <w:r w:rsidRPr="000C5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Present Occupation :</w:t>
            </w: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pStyle w:val="ListParagraph"/>
              <w:numPr>
                <w:ilvl w:val="0"/>
                <w:numId w:val="21"/>
              </w:numPr>
              <w:tabs>
                <w:tab w:val="left" w:pos="1512"/>
              </w:tabs>
              <w:spacing w:line="360" w:lineRule="auto"/>
              <w:ind w:left="17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:</w:t>
            </w:r>
          </w:p>
          <w:p w:rsidR="00B609D4" w:rsidRPr="005F3A66" w:rsidRDefault="00B609D4" w:rsidP="005F3A6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17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 to such post :</w:t>
            </w:r>
          </w:p>
          <w:p w:rsidR="00B609D4" w:rsidRPr="005F3A66" w:rsidRDefault="00B609D4" w:rsidP="005F3A66">
            <w:pPr>
              <w:pStyle w:val="ListParagraph"/>
              <w:numPr>
                <w:ilvl w:val="0"/>
                <w:numId w:val="21"/>
              </w:numPr>
              <w:tabs>
                <w:tab w:val="left" w:pos="1512"/>
              </w:tabs>
              <w:spacing w:line="360" w:lineRule="auto"/>
              <w:ind w:left="17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confirmed in the present post :</w:t>
            </w:r>
          </w:p>
          <w:p w:rsidR="00B609D4" w:rsidRPr="005F3A66" w:rsidRDefault="00B609D4" w:rsidP="005F3A66">
            <w:pPr>
              <w:pStyle w:val="ListParagraph"/>
              <w:tabs>
                <w:tab w:val="left" w:pos="1680"/>
              </w:tabs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Place of work :</w:t>
            </w:r>
          </w:p>
          <w:p w:rsidR="00B609D4" w:rsidRPr="005F3A66" w:rsidRDefault="00B609D4" w:rsidP="005F3A66">
            <w:pPr>
              <w:pStyle w:val="ListParagraph"/>
              <w:tabs>
                <w:tab w:val="left" w:pos="1680"/>
              </w:tabs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Salary scale of the post :</w:t>
            </w:r>
          </w:p>
          <w:p w:rsidR="00B609D4" w:rsidRPr="005F3A66" w:rsidRDefault="00B609D4" w:rsidP="005F3A66">
            <w:pPr>
              <w:pStyle w:val="ListParagraph"/>
              <w:tabs>
                <w:tab w:val="left" w:pos="1680"/>
              </w:tabs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Present Salary :  ( a )  Salary Step –</w:t>
            </w:r>
          </w:p>
          <w:p w:rsidR="00B609D4" w:rsidRPr="005F3A66" w:rsidRDefault="00B609D4" w:rsidP="005F3A66">
            <w:pPr>
              <w:pStyle w:val="ListParagraph"/>
              <w:tabs>
                <w:tab w:val="left" w:pos="1680"/>
              </w:tabs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pStyle w:val="ListParagraph"/>
              <w:tabs>
                <w:tab w:val="left" w:pos="1680"/>
              </w:tabs>
              <w:spacing w:before="240" w:line="36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( b ) Allowances  </w:t>
            </w:r>
          </w:p>
          <w:p w:rsidR="00B609D4" w:rsidRPr="005F3A66" w:rsidRDefault="00B609D4" w:rsidP="00AB36F7">
            <w:pPr>
              <w:tabs>
                <w:tab w:val="left" w:pos="360"/>
              </w:tabs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Previous Employments, if any, with dates and periods:</w:t>
            </w:r>
          </w:p>
          <w:p w:rsidR="00B609D4" w:rsidRPr="005F3A66" w:rsidRDefault="00B609D4" w:rsidP="005F3A66">
            <w:pPr>
              <w:tabs>
                <w:tab w:val="left" w:pos="14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B3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Department/Institution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Post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From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F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Reason  for Leaving   </w:t>
            </w: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070529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82" type="#_x0000_t32" style="position:absolute;margin-left:-9.25pt;margin-top:5.75pt;width:494.1pt;height:0;z-index:251736064" o:connectortype="straight"/>
              </w:pict>
            </w:r>
          </w:p>
          <w:p w:rsidR="00B609D4" w:rsidRPr="005F3A66" w:rsidRDefault="00B609D4" w:rsidP="00AB36F7">
            <w:pPr>
              <w:tabs>
                <w:tab w:val="left" w:pos="792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(c)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Particulars of Bond Obligations to Higher Education Institutions/Institutes:</w:t>
            </w:r>
          </w:p>
          <w:p w:rsidR="00B609D4" w:rsidRPr="005F3A66" w:rsidRDefault="00B609D4" w:rsidP="00AB36F7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If any:</w:t>
            </w:r>
          </w:p>
          <w:p w:rsidR="00B609D4" w:rsidRPr="005F3A66" w:rsidRDefault="00B609D4" w:rsidP="00AB3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B609D4" w:rsidRPr="005F3A66" w:rsidRDefault="00B609D4" w:rsidP="00AB36F7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Obligatory Period :</w:t>
            </w:r>
          </w:p>
          <w:p w:rsidR="00B609D4" w:rsidRPr="005F3A66" w:rsidRDefault="00B609D4" w:rsidP="00AB36F7">
            <w:pPr>
              <w:pStyle w:val="ListParagraph"/>
              <w:tabs>
                <w:tab w:val="left" w:pos="1422"/>
              </w:tabs>
              <w:ind w:left="2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D4" w:rsidRPr="005F3A66" w:rsidRDefault="00B609D4" w:rsidP="00AB36F7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Amount Due         :</w:t>
            </w:r>
          </w:p>
          <w:p w:rsidR="00B609D4" w:rsidRPr="005F3A66" w:rsidRDefault="00B609D4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9D4" w:rsidRPr="005F3A66" w:rsidRDefault="00070529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83" type="#_x0000_t32" style="position:absolute;margin-left:-9.25pt;margin-top:.5pt;width:494.1pt;height:0;z-index:251737088" o:connectortype="straight"/>
              </w:pict>
            </w:r>
          </w:p>
        </w:tc>
      </w:tr>
      <w:tr w:rsidR="00994FB0" w:rsidRPr="005F3A66" w:rsidTr="00994FB0">
        <w:trPr>
          <w:trHeight w:val="338"/>
        </w:trPr>
        <w:tc>
          <w:tcPr>
            <w:tcW w:w="9980" w:type="dxa"/>
            <w:gridSpan w:val="2"/>
            <w:tcBorders>
              <w:top w:val="nil"/>
              <w:left w:val="nil"/>
              <w:right w:val="nil"/>
            </w:tcBorders>
          </w:tcPr>
          <w:p w:rsidR="00994FB0" w:rsidRPr="00D05FB5" w:rsidRDefault="00994FB0" w:rsidP="00D05F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Curricular Activities:</w:t>
            </w: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5FB5" w:rsidRDefault="00D05FB5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5FB5" w:rsidRDefault="00D05FB5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5FB5" w:rsidRPr="005F3A66" w:rsidRDefault="00D05FB5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FB0" w:rsidRPr="005F3A66" w:rsidRDefault="00994FB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127" w:rsidRPr="005F3A66" w:rsidTr="00BE5127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BE5127" w:rsidRPr="00F17CEC" w:rsidRDefault="00BE5127" w:rsidP="00F17C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Any other relevant particulars:</w:t>
            </w: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C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F3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 included above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127" w:rsidRPr="005F3A66" w:rsidRDefault="00BE5127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CEC" w:rsidRPr="005F3A66" w:rsidTr="00F17CEC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F17CEC" w:rsidRPr="001E584B" w:rsidRDefault="00F17CEC" w:rsidP="001E584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of two non</w:t>
            </w:r>
            <w:r w:rsidR="001E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 referees</w:t>
            </w:r>
          </w:p>
          <w:p w:rsidR="00F17CEC" w:rsidRPr="005F3A66" w:rsidRDefault="001E584B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17CEC" w:rsidRPr="005F3A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7CEC" w:rsidRPr="005F3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 positions and addresses</w:t>
            </w:r>
            <w:r w:rsidR="00F17CEC" w:rsidRPr="005F3A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17CEC" w:rsidRPr="005F3A66" w:rsidRDefault="00F17CEC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EC" w:rsidRPr="005F3A66" w:rsidRDefault="00F17CEC" w:rsidP="005F3A66">
            <w:pPr>
              <w:tabs>
                <w:tab w:val="left" w:pos="27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Address</w:t>
            </w:r>
          </w:p>
          <w:p w:rsidR="00F17CEC" w:rsidRPr="005F3A66" w:rsidRDefault="00F17CEC" w:rsidP="005F3A66">
            <w:pPr>
              <w:tabs>
                <w:tab w:val="left" w:pos="27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17CEC" w:rsidRPr="005F3A66" w:rsidRDefault="00F17CEC" w:rsidP="005F3A66">
            <w:pPr>
              <w:tabs>
                <w:tab w:val="left" w:pos="27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CEC" w:rsidRPr="005F3A66" w:rsidRDefault="00F17CEC" w:rsidP="005F3A66">
            <w:pPr>
              <w:tabs>
                <w:tab w:val="left" w:pos="342"/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</w:p>
          <w:p w:rsidR="00F17CEC" w:rsidRPr="005F3A66" w:rsidRDefault="00F17CEC" w:rsidP="005F3A66">
            <w:pPr>
              <w:pStyle w:val="ListParagraph"/>
              <w:tabs>
                <w:tab w:val="left" w:pos="1182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EC" w:rsidRPr="005F3A66" w:rsidRDefault="00F17CEC" w:rsidP="005F3A66">
            <w:pPr>
              <w:pStyle w:val="ListParagraph"/>
              <w:tabs>
                <w:tab w:val="left" w:pos="1182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EC" w:rsidRPr="005F3A66" w:rsidRDefault="00F17CEC" w:rsidP="005F3A66">
            <w:pPr>
              <w:pStyle w:val="ListParagraph"/>
              <w:tabs>
                <w:tab w:val="left" w:pos="1182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EC" w:rsidRPr="005F3A66" w:rsidRDefault="00F17CEC" w:rsidP="005F3A66">
            <w:pPr>
              <w:pStyle w:val="ListParagraph"/>
              <w:tabs>
                <w:tab w:val="left" w:pos="1182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EC" w:rsidRPr="005F3A66" w:rsidRDefault="00F17CEC" w:rsidP="005F3A66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</w:p>
          <w:p w:rsidR="00F17CEC" w:rsidRPr="005F3A66" w:rsidRDefault="00F17CEC" w:rsidP="005F3A66">
            <w:pPr>
              <w:tabs>
                <w:tab w:val="left" w:pos="1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7CEC" w:rsidRPr="005F3A66" w:rsidRDefault="00F17CEC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CEC" w:rsidRPr="005F3A66" w:rsidRDefault="00F17CEC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CEC" w:rsidRPr="005F3A66" w:rsidRDefault="00F17CEC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310" w:rsidRPr="005F3A66" w:rsidTr="00103310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103310" w:rsidRPr="000B1AF9" w:rsidRDefault="00103310" w:rsidP="000B1AF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Where a period of experience is a requirement for the post applied, state period of such experience with details:</w:t>
            </w:r>
          </w:p>
          <w:p w:rsidR="00103310" w:rsidRPr="005F3A66" w:rsidRDefault="000B1AF9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3310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[Please attach copies of all relevant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="00103310" w:rsidRPr="005F3A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3310" w:rsidRPr="005F3A66" w:rsidRDefault="0010331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CF6" w:rsidRPr="005F3A66" w:rsidTr="00085CF6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085CF6" w:rsidRPr="00A22DEA" w:rsidRDefault="00085CF6" w:rsidP="00A22DE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EA">
              <w:rPr>
                <w:rFonts w:ascii="Times New Roman" w:hAnsi="Times New Roman" w:cs="Times New Roman"/>
                <w:sz w:val="24"/>
                <w:szCs w:val="24"/>
              </w:rPr>
              <w:t>I hereby certify that the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      </w:r>
          </w:p>
          <w:p w:rsidR="00085CF6" w:rsidRPr="005F3A66" w:rsidRDefault="00085CF6" w:rsidP="005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F6" w:rsidRPr="005F3A66" w:rsidRDefault="00085CF6" w:rsidP="005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F6" w:rsidRPr="00D14516" w:rsidRDefault="00085CF6" w:rsidP="005F3A6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5CF6" w:rsidRPr="005F3A66" w:rsidRDefault="00085CF6" w:rsidP="005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F6" w:rsidRPr="005F3A66" w:rsidRDefault="00085CF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                            </w:t>
            </w:r>
            <w:r w:rsidR="00A22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                                                 </w:t>
            </w:r>
          </w:p>
          <w:p w:rsidR="00085CF6" w:rsidRPr="005F3A66" w:rsidRDefault="00085CF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16" w:rsidRPr="005F3A66" w:rsidRDefault="00085CF6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Date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Signature of Applicant</w:t>
            </w:r>
          </w:p>
          <w:p w:rsidR="00085CF6" w:rsidRPr="005F3A66" w:rsidRDefault="00085CF6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310" w:rsidRPr="005F3A66" w:rsidTr="00D64310">
        <w:trPr>
          <w:trHeight w:val="338"/>
        </w:trPr>
        <w:tc>
          <w:tcPr>
            <w:tcW w:w="9980" w:type="dxa"/>
            <w:gridSpan w:val="2"/>
            <w:tcBorders>
              <w:left w:val="nil"/>
              <w:right w:val="nil"/>
            </w:tcBorders>
          </w:tcPr>
          <w:p w:rsidR="00D64310" w:rsidRPr="0020761D" w:rsidRDefault="00D64310" w:rsidP="002076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[TO BE COMPLETED BY THE HEAD OF THE DEPARTMENT WHERE APPLICABLE]:</w:t>
            </w:r>
          </w:p>
          <w:p w:rsidR="00D64310" w:rsidRPr="005F3A66" w:rsidRDefault="00D64310" w:rsidP="005F3A66">
            <w:pPr>
              <w:tabs>
                <w:tab w:val="left" w:pos="18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10" w:rsidRPr="005F3A66" w:rsidRDefault="00D64310" w:rsidP="005F3A66">
            <w:pPr>
              <w:pStyle w:val="ListParagraph"/>
              <w:numPr>
                <w:ilvl w:val="0"/>
                <w:numId w:val="23"/>
              </w:num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Is the applicant on probation?                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>Yes / No</w:t>
            </w:r>
          </w:p>
          <w:p w:rsidR="00D64310" w:rsidRPr="005F3A66" w:rsidRDefault="00D64310" w:rsidP="005F3A66">
            <w:pPr>
              <w:pStyle w:val="ListParagraph"/>
              <w:tabs>
                <w:tab w:val="left" w:pos="1846"/>
              </w:tabs>
              <w:ind w:left="7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10" w:rsidRPr="005F3A66" w:rsidRDefault="00D64310" w:rsidP="005F3A66">
            <w:pPr>
              <w:pStyle w:val="ListParagraph"/>
              <w:numPr>
                <w:ilvl w:val="0"/>
                <w:numId w:val="23"/>
              </w:num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Was any disciplinary action taken against</w:t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>Yes / No</w:t>
            </w:r>
          </w:p>
          <w:p w:rsidR="00D64310" w:rsidRPr="005F3A66" w:rsidRDefault="00D64310" w:rsidP="005F3A66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ab/>
              <w:t>t</w:t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>he applicant ?</w:t>
            </w:r>
          </w:p>
          <w:p w:rsidR="00D64310" w:rsidRPr="005F3A66" w:rsidRDefault="00D64310" w:rsidP="005F3A66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10" w:rsidRPr="005F3A66" w:rsidRDefault="00D64310" w:rsidP="005F3A66">
            <w:pPr>
              <w:pStyle w:val="ListParagraph"/>
              <w:numPr>
                <w:ilvl w:val="0"/>
                <w:numId w:val="23"/>
              </w:num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I recommend/not recommend the application.</w:t>
            </w:r>
          </w:p>
          <w:p w:rsidR="00D64310" w:rsidRPr="005F3A66" w:rsidRDefault="00D64310" w:rsidP="005F3A66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10" w:rsidRPr="005F3A66" w:rsidRDefault="00D64310" w:rsidP="005F3A66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10" w:rsidRPr="005F3A66" w:rsidRDefault="00D64310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 xml:space="preserve">...............             </w:t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761D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………………………………….</w:t>
            </w:r>
          </w:p>
          <w:p w:rsidR="00D64310" w:rsidRPr="005F3A66" w:rsidRDefault="0020761D" w:rsidP="005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64310" w:rsidRPr="005F3A66">
              <w:rPr>
                <w:rFonts w:ascii="Times New Roman" w:hAnsi="Times New Roman" w:cs="Times New Roman"/>
                <w:sz w:val="24"/>
                <w:szCs w:val="24"/>
              </w:rPr>
              <w:t xml:space="preserve">Signature /Head of the Department </w:t>
            </w:r>
          </w:p>
          <w:p w:rsidR="00D64310" w:rsidRPr="005F3A66" w:rsidRDefault="00D64310" w:rsidP="0020761D">
            <w:pPr>
              <w:tabs>
                <w:tab w:val="left" w:pos="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10" w:rsidRPr="005F3A66" w:rsidRDefault="00D64310" w:rsidP="005F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761D" w:rsidRPr="005F3A66" w:rsidRDefault="0020761D" w:rsidP="00207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r w:rsidRPr="005F3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If space not sufficient to enter the details under each column use a separate sheet and attach to the end.</w:t>
            </w:r>
          </w:p>
          <w:p w:rsidR="00D64310" w:rsidRPr="005F3A66" w:rsidRDefault="00D64310" w:rsidP="005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0E" w:rsidRPr="005F3A66" w:rsidTr="0020761D">
        <w:trPr>
          <w:gridAfter w:val="1"/>
          <w:wAfter w:w="62" w:type="dxa"/>
          <w:trHeight w:val="33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AC110E" w:rsidRPr="005F3A66" w:rsidRDefault="00AC110E" w:rsidP="00207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14B" w:rsidRDefault="004F414B" w:rsidP="00F47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6F49" w:rsidRPr="00AC110E" w:rsidRDefault="00866F49" w:rsidP="00AC110E">
      <w:pPr>
        <w:tabs>
          <w:tab w:val="left" w:pos="1648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66F49" w:rsidRPr="00AC110E" w:rsidSect="00D01AD4">
      <w:footerReference w:type="default" r:id="rId10"/>
      <w:pgSz w:w="11907" w:h="16839" w:code="9"/>
      <w:pgMar w:top="900" w:right="27" w:bottom="171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E2" w:rsidRDefault="00BE06E2" w:rsidP="00C35590">
      <w:pPr>
        <w:spacing w:after="0" w:line="240" w:lineRule="auto"/>
      </w:pPr>
      <w:r>
        <w:separator/>
      </w:r>
    </w:p>
  </w:endnote>
  <w:endnote w:type="continuationSeparator" w:id="0">
    <w:p w:rsidR="00BE06E2" w:rsidRDefault="00BE06E2" w:rsidP="00C3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0886"/>
      <w:docPartObj>
        <w:docPartGallery w:val="Page Numbers (Bottom of Page)"/>
        <w:docPartUnique/>
      </w:docPartObj>
    </w:sdtPr>
    <w:sdtContent>
      <w:p w:rsidR="00BE06E2" w:rsidRDefault="00070529">
        <w:pPr>
          <w:pStyle w:val="Footer"/>
          <w:jc w:val="center"/>
        </w:pPr>
        <w:fldSimple w:instr=" PAGE   \* MERGEFORMAT ">
          <w:r w:rsidR="00333CD3">
            <w:rPr>
              <w:noProof/>
            </w:rPr>
            <w:t>5</w:t>
          </w:r>
        </w:fldSimple>
      </w:p>
    </w:sdtContent>
  </w:sdt>
  <w:p w:rsidR="00BE06E2" w:rsidRDefault="00BE0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E2" w:rsidRDefault="00BE06E2" w:rsidP="00C35590">
      <w:pPr>
        <w:spacing w:after="0" w:line="240" w:lineRule="auto"/>
      </w:pPr>
      <w:r>
        <w:separator/>
      </w:r>
    </w:p>
  </w:footnote>
  <w:footnote w:type="continuationSeparator" w:id="0">
    <w:p w:rsidR="00BE06E2" w:rsidRDefault="00BE06E2" w:rsidP="00C3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BA9"/>
    <w:multiLevelType w:val="hybridMultilevel"/>
    <w:tmpl w:val="7AE65F96"/>
    <w:lvl w:ilvl="0" w:tplc="CFEC1A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010"/>
    <w:multiLevelType w:val="hybridMultilevel"/>
    <w:tmpl w:val="31DC5118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E1C"/>
    <w:multiLevelType w:val="hybridMultilevel"/>
    <w:tmpl w:val="9216F050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>
    <w:nsid w:val="17554BE3"/>
    <w:multiLevelType w:val="hybridMultilevel"/>
    <w:tmpl w:val="1AB86102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0176"/>
    <w:multiLevelType w:val="hybridMultilevel"/>
    <w:tmpl w:val="9ABC8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298"/>
    <w:multiLevelType w:val="hybridMultilevel"/>
    <w:tmpl w:val="04BE3F2A"/>
    <w:lvl w:ilvl="0" w:tplc="6464CA1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454F8"/>
    <w:multiLevelType w:val="hybridMultilevel"/>
    <w:tmpl w:val="39C6AF86"/>
    <w:lvl w:ilvl="0" w:tplc="6464CA1C">
      <w:start w:val="1"/>
      <w:numFmt w:val="decimal"/>
      <w:lvlText w:val="%1."/>
      <w:lvlJc w:val="center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39414176"/>
    <w:multiLevelType w:val="hybridMultilevel"/>
    <w:tmpl w:val="1B222AF6"/>
    <w:lvl w:ilvl="0" w:tplc="33F8269A">
      <w:start w:val="1"/>
      <w:numFmt w:val="lowerRoman"/>
      <w:lvlText w:val="(%1)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A650394"/>
    <w:multiLevelType w:val="hybridMultilevel"/>
    <w:tmpl w:val="8662DB8C"/>
    <w:lvl w:ilvl="0" w:tplc="6464CA1C">
      <w:start w:val="1"/>
      <w:numFmt w:val="decimal"/>
      <w:lvlText w:val="%1."/>
      <w:lvlJc w:val="center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>
    <w:nsid w:val="3ABA282E"/>
    <w:multiLevelType w:val="hybridMultilevel"/>
    <w:tmpl w:val="3856A96C"/>
    <w:lvl w:ilvl="0" w:tplc="3C82C82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CED1750"/>
    <w:multiLevelType w:val="hybridMultilevel"/>
    <w:tmpl w:val="B1CEB8E8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404F60C1"/>
    <w:multiLevelType w:val="hybridMultilevel"/>
    <w:tmpl w:val="3E605D8C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57D68"/>
    <w:multiLevelType w:val="hybridMultilevel"/>
    <w:tmpl w:val="92963256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B3FA0"/>
    <w:multiLevelType w:val="hybridMultilevel"/>
    <w:tmpl w:val="3C54EF90"/>
    <w:lvl w:ilvl="0" w:tplc="6464CA1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E150F9"/>
    <w:multiLevelType w:val="hybridMultilevel"/>
    <w:tmpl w:val="50EE364A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7463"/>
    <w:multiLevelType w:val="hybridMultilevel"/>
    <w:tmpl w:val="9E7EC434"/>
    <w:lvl w:ilvl="0" w:tplc="6464CA1C">
      <w:start w:val="1"/>
      <w:numFmt w:val="decimal"/>
      <w:lvlText w:val="%1."/>
      <w:lvlJc w:val="center"/>
      <w:pPr>
        <w:ind w:left="2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5" w:hanging="360"/>
      </w:pPr>
    </w:lvl>
    <w:lvl w:ilvl="2" w:tplc="0409001B" w:tentative="1">
      <w:start w:val="1"/>
      <w:numFmt w:val="lowerRoman"/>
      <w:lvlText w:val="%3."/>
      <w:lvlJc w:val="right"/>
      <w:pPr>
        <w:ind w:left="3545" w:hanging="180"/>
      </w:pPr>
    </w:lvl>
    <w:lvl w:ilvl="3" w:tplc="0409000F" w:tentative="1">
      <w:start w:val="1"/>
      <w:numFmt w:val="decimal"/>
      <w:lvlText w:val="%4."/>
      <w:lvlJc w:val="left"/>
      <w:pPr>
        <w:ind w:left="4265" w:hanging="360"/>
      </w:pPr>
    </w:lvl>
    <w:lvl w:ilvl="4" w:tplc="04090019" w:tentative="1">
      <w:start w:val="1"/>
      <w:numFmt w:val="lowerLetter"/>
      <w:lvlText w:val="%5."/>
      <w:lvlJc w:val="left"/>
      <w:pPr>
        <w:ind w:left="4985" w:hanging="360"/>
      </w:pPr>
    </w:lvl>
    <w:lvl w:ilvl="5" w:tplc="0409001B" w:tentative="1">
      <w:start w:val="1"/>
      <w:numFmt w:val="lowerRoman"/>
      <w:lvlText w:val="%6."/>
      <w:lvlJc w:val="right"/>
      <w:pPr>
        <w:ind w:left="5705" w:hanging="180"/>
      </w:pPr>
    </w:lvl>
    <w:lvl w:ilvl="6" w:tplc="0409000F" w:tentative="1">
      <w:start w:val="1"/>
      <w:numFmt w:val="decimal"/>
      <w:lvlText w:val="%7."/>
      <w:lvlJc w:val="left"/>
      <w:pPr>
        <w:ind w:left="6425" w:hanging="360"/>
      </w:pPr>
    </w:lvl>
    <w:lvl w:ilvl="7" w:tplc="04090019" w:tentative="1">
      <w:start w:val="1"/>
      <w:numFmt w:val="lowerLetter"/>
      <w:lvlText w:val="%8."/>
      <w:lvlJc w:val="left"/>
      <w:pPr>
        <w:ind w:left="7145" w:hanging="360"/>
      </w:pPr>
    </w:lvl>
    <w:lvl w:ilvl="8" w:tplc="0409001B" w:tentative="1">
      <w:start w:val="1"/>
      <w:numFmt w:val="lowerRoman"/>
      <w:lvlText w:val="%9."/>
      <w:lvlJc w:val="right"/>
      <w:pPr>
        <w:ind w:left="7865" w:hanging="180"/>
      </w:pPr>
    </w:lvl>
  </w:abstractNum>
  <w:abstractNum w:abstractNumId="16">
    <w:nsid w:val="52BC2F6F"/>
    <w:multiLevelType w:val="hybridMultilevel"/>
    <w:tmpl w:val="0588708C"/>
    <w:lvl w:ilvl="0" w:tplc="6464C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0FF2"/>
    <w:multiLevelType w:val="hybridMultilevel"/>
    <w:tmpl w:val="F650E152"/>
    <w:lvl w:ilvl="0" w:tplc="9FBEAF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053F22"/>
    <w:multiLevelType w:val="hybridMultilevel"/>
    <w:tmpl w:val="8BB291F2"/>
    <w:lvl w:ilvl="0" w:tplc="13806988">
      <w:start w:val="1"/>
      <w:numFmt w:val="lowerLetter"/>
      <w:lvlText w:val="(%1)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51233E"/>
    <w:multiLevelType w:val="hybridMultilevel"/>
    <w:tmpl w:val="7C2402E8"/>
    <w:lvl w:ilvl="0" w:tplc="13806988">
      <w:start w:val="1"/>
      <w:numFmt w:val="lowerLetter"/>
      <w:lvlText w:val="(%1)."/>
      <w:lvlJc w:val="left"/>
      <w:pPr>
        <w:ind w:left="2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20">
    <w:nsid w:val="670C0E15"/>
    <w:multiLevelType w:val="hybridMultilevel"/>
    <w:tmpl w:val="F888053A"/>
    <w:lvl w:ilvl="0" w:tplc="6464CA1C">
      <w:start w:val="1"/>
      <w:numFmt w:val="decimal"/>
      <w:lvlText w:val="%1."/>
      <w:lvlJc w:val="center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6E046E8E"/>
    <w:multiLevelType w:val="hybridMultilevel"/>
    <w:tmpl w:val="8BF008EE"/>
    <w:lvl w:ilvl="0" w:tplc="5156C1DA">
      <w:start w:val="1"/>
      <w:numFmt w:val="decimal"/>
      <w:lvlText w:val="%1."/>
      <w:lvlJc w:val="left"/>
      <w:pPr>
        <w:ind w:left="20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17" w:hanging="360"/>
      </w:pPr>
    </w:lvl>
    <w:lvl w:ilvl="2" w:tplc="0409001B" w:tentative="1">
      <w:start w:val="1"/>
      <w:numFmt w:val="lowerRoman"/>
      <w:lvlText w:val="%3."/>
      <w:lvlJc w:val="right"/>
      <w:pPr>
        <w:ind w:left="3837" w:hanging="180"/>
      </w:pPr>
    </w:lvl>
    <w:lvl w:ilvl="3" w:tplc="0409000F" w:tentative="1">
      <w:start w:val="1"/>
      <w:numFmt w:val="decimal"/>
      <w:lvlText w:val="%4."/>
      <w:lvlJc w:val="left"/>
      <w:pPr>
        <w:ind w:left="4557" w:hanging="360"/>
      </w:pPr>
    </w:lvl>
    <w:lvl w:ilvl="4" w:tplc="04090019" w:tentative="1">
      <w:start w:val="1"/>
      <w:numFmt w:val="lowerLetter"/>
      <w:lvlText w:val="%5."/>
      <w:lvlJc w:val="left"/>
      <w:pPr>
        <w:ind w:left="5277" w:hanging="360"/>
      </w:pPr>
    </w:lvl>
    <w:lvl w:ilvl="5" w:tplc="0409001B" w:tentative="1">
      <w:start w:val="1"/>
      <w:numFmt w:val="lowerRoman"/>
      <w:lvlText w:val="%6."/>
      <w:lvlJc w:val="right"/>
      <w:pPr>
        <w:ind w:left="5997" w:hanging="180"/>
      </w:pPr>
    </w:lvl>
    <w:lvl w:ilvl="6" w:tplc="0409000F" w:tentative="1">
      <w:start w:val="1"/>
      <w:numFmt w:val="decimal"/>
      <w:lvlText w:val="%7."/>
      <w:lvlJc w:val="left"/>
      <w:pPr>
        <w:ind w:left="6717" w:hanging="360"/>
      </w:pPr>
    </w:lvl>
    <w:lvl w:ilvl="7" w:tplc="04090019" w:tentative="1">
      <w:start w:val="1"/>
      <w:numFmt w:val="lowerLetter"/>
      <w:lvlText w:val="%8."/>
      <w:lvlJc w:val="left"/>
      <w:pPr>
        <w:ind w:left="7437" w:hanging="360"/>
      </w:pPr>
    </w:lvl>
    <w:lvl w:ilvl="8" w:tplc="0409001B" w:tentative="1">
      <w:start w:val="1"/>
      <w:numFmt w:val="lowerRoman"/>
      <w:lvlText w:val="%9."/>
      <w:lvlJc w:val="right"/>
      <w:pPr>
        <w:ind w:left="8157" w:hanging="180"/>
      </w:pPr>
    </w:lvl>
  </w:abstractNum>
  <w:abstractNum w:abstractNumId="22">
    <w:nsid w:val="71621887"/>
    <w:multiLevelType w:val="hybridMultilevel"/>
    <w:tmpl w:val="42A41B56"/>
    <w:lvl w:ilvl="0" w:tplc="33F8269A">
      <w:start w:val="1"/>
      <w:numFmt w:val="lowerRoman"/>
      <w:lvlText w:val="(%1)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75DF4738"/>
    <w:multiLevelType w:val="hybridMultilevel"/>
    <w:tmpl w:val="C852A414"/>
    <w:lvl w:ilvl="0" w:tplc="6464CA1C">
      <w:start w:val="1"/>
      <w:numFmt w:val="decimal"/>
      <w:lvlText w:val="%1.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20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3"/>
  </w:num>
  <w:num w:numId="15">
    <w:abstractNumId w:val="7"/>
  </w:num>
  <w:num w:numId="16">
    <w:abstractNumId w:val="22"/>
  </w:num>
  <w:num w:numId="17">
    <w:abstractNumId w:val="19"/>
  </w:num>
  <w:num w:numId="18">
    <w:abstractNumId w:val="18"/>
  </w:num>
  <w:num w:numId="19">
    <w:abstractNumId w:val="17"/>
  </w:num>
  <w:num w:numId="20">
    <w:abstractNumId w:val="9"/>
  </w:num>
  <w:num w:numId="21">
    <w:abstractNumId w:val="21"/>
  </w:num>
  <w:num w:numId="22">
    <w:abstractNumId w:val="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D94"/>
    <w:rsid w:val="000350CE"/>
    <w:rsid w:val="00070529"/>
    <w:rsid w:val="00077D63"/>
    <w:rsid w:val="00085CF6"/>
    <w:rsid w:val="00086E90"/>
    <w:rsid w:val="000B1AF9"/>
    <w:rsid w:val="000B7905"/>
    <w:rsid w:val="000C5220"/>
    <w:rsid w:val="000D13EE"/>
    <w:rsid w:val="00103310"/>
    <w:rsid w:val="0017444D"/>
    <w:rsid w:val="00183C5A"/>
    <w:rsid w:val="001A0F75"/>
    <w:rsid w:val="001A2837"/>
    <w:rsid w:val="001E584B"/>
    <w:rsid w:val="001F47D9"/>
    <w:rsid w:val="0020761D"/>
    <w:rsid w:val="00210BBA"/>
    <w:rsid w:val="00222510"/>
    <w:rsid w:val="002853A1"/>
    <w:rsid w:val="002B1581"/>
    <w:rsid w:val="002D7BAA"/>
    <w:rsid w:val="002F4F2B"/>
    <w:rsid w:val="00333CD3"/>
    <w:rsid w:val="003944F5"/>
    <w:rsid w:val="003E0BD8"/>
    <w:rsid w:val="003F7CB4"/>
    <w:rsid w:val="00430524"/>
    <w:rsid w:val="004566AB"/>
    <w:rsid w:val="00461019"/>
    <w:rsid w:val="00486D8A"/>
    <w:rsid w:val="004B43C6"/>
    <w:rsid w:val="004F2F85"/>
    <w:rsid w:val="004F414B"/>
    <w:rsid w:val="00506477"/>
    <w:rsid w:val="005B260A"/>
    <w:rsid w:val="005D2206"/>
    <w:rsid w:val="005F084E"/>
    <w:rsid w:val="005F3A66"/>
    <w:rsid w:val="0062211F"/>
    <w:rsid w:val="006621FB"/>
    <w:rsid w:val="00662ACC"/>
    <w:rsid w:val="0066635F"/>
    <w:rsid w:val="006A2540"/>
    <w:rsid w:val="006D1E24"/>
    <w:rsid w:val="006F1184"/>
    <w:rsid w:val="007316A3"/>
    <w:rsid w:val="0073197A"/>
    <w:rsid w:val="00735424"/>
    <w:rsid w:val="00766D66"/>
    <w:rsid w:val="00791636"/>
    <w:rsid w:val="00791D13"/>
    <w:rsid w:val="007A3FA9"/>
    <w:rsid w:val="007B220E"/>
    <w:rsid w:val="007C05A9"/>
    <w:rsid w:val="007E3502"/>
    <w:rsid w:val="007F1A3E"/>
    <w:rsid w:val="007F5C0F"/>
    <w:rsid w:val="00842752"/>
    <w:rsid w:val="00866F49"/>
    <w:rsid w:val="008A4129"/>
    <w:rsid w:val="008E41F9"/>
    <w:rsid w:val="008F04A8"/>
    <w:rsid w:val="00935067"/>
    <w:rsid w:val="00946B8D"/>
    <w:rsid w:val="00946D07"/>
    <w:rsid w:val="009478C8"/>
    <w:rsid w:val="00951498"/>
    <w:rsid w:val="00976C06"/>
    <w:rsid w:val="00994FB0"/>
    <w:rsid w:val="009B273A"/>
    <w:rsid w:val="009E7150"/>
    <w:rsid w:val="00A07265"/>
    <w:rsid w:val="00A1161D"/>
    <w:rsid w:val="00A22DEA"/>
    <w:rsid w:val="00A26616"/>
    <w:rsid w:val="00A33570"/>
    <w:rsid w:val="00A51D94"/>
    <w:rsid w:val="00A86D17"/>
    <w:rsid w:val="00AA09CA"/>
    <w:rsid w:val="00AB0859"/>
    <w:rsid w:val="00AB36F7"/>
    <w:rsid w:val="00AB57A9"/>
    <w:rsid w:val="00AC110E"/>
    <w:rsid w:val="00B10E7E"/>
    <w:rsid w:val="00B14B1A"/>
    <w:rsid w:val="00B17587"/>
    <w:rsid w:val="00B247C9"/>
    <w:rsid w:val="00B42F86"/>
    <w:rsid w:val="00B609D4"/>
    <w:rsid w:val="00B8146D"/>
    <w:rsid w:val="00B9489C"/>
    <w:rsid w:val="00BD17A7"/>
    <w:rsid w:val="00BD3F16"/>
    <w:rsid w:val="00BE06E2"/>
    <w:rsid w:val="00BE5113"/>
    <w:rsid w:val="00BE5127"/>
    <w:rsid w:val="00C35590"/>
    <w:rsid w:val="00C600C4"/>
    <w:rsid w:val="00CA45ED"/>
    <w:rsid w:val="00CB5F94"/>
    <w:rsid w:val="00D01AD4"/>
    <w:rsid w:val="00D05FB5"/>
    <w:rsid w:val="00D14516"/>
    <w:rsid w:val="00D21EAE"/>
    <w:rsid w:val="00D64310"/>
    <w:rsid w:val="00D853C9"/>
    <w:rsid w:val="00DB347C"/>
    <w:rsid w:val="00DF24D6"/>
    <w:rsid w:val="00E53EB8"/>
    <w:rsid w:val="00E7071D"/>
    <w:rsid w:val="00E80D9F"/>
    <w:rsid w:val="00EC3C81"/>
    <w:rsid w:val="00EF3EBF"/>
    <w:rsid w:val="00F17CEC"/>
    <w:rsid w:val="00F27ED4"/>
    <w:rsid w:val="00F33CF2"/>
    <w:rsid w:val="00F47D57"/>
    <w:rsid w:val="00F719C4"/>
    <w:rsid w:val="00FA3BD9"/>
    <w:rsid w:val="00FB497E"/>
    <w:rsid w:val="00FB5C55"/>
    <w:rsid w:val="00FD04CE"/>
    <w:rsid w:val="00FD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5" type="connector" idref="#_x0000_s1081"/>
        <o:r id="V:Rule6" type="connector" idref="#_x0000_s1080"/>
        <o:r id="V:Rule7" type="connector" idref="#_x0000_s1083"/>
        <o:r id="V:Rule8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590"/>
  </w:style>
  <w:style w:type="paragraph" w:styleId="Footer">
    <w:name w:val="footer"/>
    <w:basedOn w:val="Normal"/>
    <w:link w:val="FooterChar"/>
    <w:uiPriority w:val="99"/>
    <w:unhideWhenUsed/>
    <w:rsid w:val="00C3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90"/>
  </w:style>
  <w:style w:type="table" w:styleId="TableGrid">
    <w:name w:val="Table Grid"/>
    <w:basedOn w:val="TableNormal"/>
    <w:uiPriority w:val="59"/>
    <w:rsid w:val="004F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97DE05A-4EE8-453E-BD75-5831024E4BA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08178A4-1E06-4BE3-9BC2-49647713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46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PGIS</dc:creator>
  <cp:lastModifiedBy>Asanka</cp:lastModifiedBy>
  <cp:revision>85</cp:revision>
  <cp:lastPrinted>2025-08-21T07:50:00Z</cp:lastPrinted>
  <dcterms:created xsi:type="dcterms:W3CDTF">2025-08-19T10:34:00Z</dcterms:created>
  <dcterms:modified xsi:type="dcterms:W3CDTF">2025-08-21T09:14:00Z</dcterms:modified>
</cp:coreProperties>
</file>